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刘雨婷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5F562B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2018-04-25T05:57:10Z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