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郭祥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46000D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0A23369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913794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2018-04-25T01:22:13Z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