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刘新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何英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E6713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1122B3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AF03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2018-04-24T11:32:51Z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