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</w:t>
      </w:r>
      <w:r>
        <w:rPr>
          <w:rFonts w:hint="eastAsia"/>
        </w:rPr>
        <w:t>被考评人：梁海燕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46B2E50"/>
    <w:rsid w:val="0623601E"/>
    <w:rsid w:val="06520F88"/>
    <w:rsid w:val="0AEC455E"/>
    <w:rsid w:val="0C7F39C5"/>
    <w:rsid w:val="157D2498"/>
    <w:rsid w:val="1A2D388E"/>
    <w:rsid w:val="1BA0362B"/>
    <w:rsid w:val="1C2D15AF"/>
    <w:rsid w:val="1C793F60"/>
    <w:rsid w:val="1EF94F45"/>
    <w:rsid w:val="1FEC634B"/>
    <w:rsid w:val="204A5058"/>
    <w:rsid w:val="27707E12"/>
    <w:rsid w:val="27DB3C26"/>
    <w:rsid w:val="2AC2244C"/>
    <w:rsid w:val="2B7B6BA3"/>
    <w:rsid w:val="2BAB50BC"/>
    <w:rsid w:val="323D1454"/>
    <w:rsid w:val="3F4A57EF"/>
    <w:rsid w:val="40F45D27"/>
    <w:rsid w:val="42260A68"/>
    <w:rsid w:val="43B15793"/>
    <w:rsid w:val="451A279B"/>
    <w:rsid w:val="47CA0465"/>
    <w:rsid w:val="48294460"/>
    <w:rsid w:val="4B212B1E"/>
    <w:rsid w:val="4B9E772B"/>
    <w:rsid w:val="4CEA713A"/>
    <w:rsid w:val="4D220AF8"/>
    <w:rsid w:val="4DB57753"/>
    <w:rsid w:val="4F177A30"/>
    <w:rsid w:val="51162AE7"/>
    <w:rsid w:val="554E14ED"/>
    <w:rsid w:val="555D7015"/>
    <w:rsid w:val="57660FCC"/>
    <w:rsid w:val="58FE23FF"/>
    <w:rsid w:val="5B6E1CE4"/>
    <w:rsid w:val="5CFB750F"/>
    <w:rsid w:val="5D4D7B0D"/>
    <w:rsid w:val="5E614C4F"/>
    <w:rsid w:val="603F2002"/>
    <w:rsid w:val="6D56263B"/>
    <w:rsid w:val="70390867"/>
    <w:rsid w:val="70F05D0E"/>
    <w:rsid w:val="7185737B"/>
    <w:rsid w:val="725279C0"/>
    <w:rsid w:val="74541304"/>
    <w:rsid w:val="785C2254"/>
    <w:rsid w:val="79CA1ED8"/>
    <w:rsid w:val="7A713E6B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2018-04-23T10:51:57Z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