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AA4F8B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E08CB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2018-04-24T09:50:21Z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