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魏津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杨丽君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AA4F8B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DD535B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6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漫步紫色雨</cp:lastModifiedBy>
  <dcterms:modified xsi:type="dcterms:W3CDTF">2018-04-24T09:49:28Z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