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746E16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23710A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2018-04-24T06:57:32Z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