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江月红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周玉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6106AF"/>
    <w:rsid w:val="0CAE51E0"/>
    <w:rsid w:val="0CDD7205"/>
    <w:rsid w:val="0CEB67EB"/>
    <w:rsid w:val="0DBF55F6"/>
    <w:rsid w:val="0DF9566E"/>
    <w:rsid w:val="0E522759"/>
    <w:rsid w:val="0E746E16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69252F4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43691D"/>
    <w:rsid w:val="35E47800"/>
    <w:rsid w:val="362804AF"/>
    <w:rsid w:val="36A505E2"/>
    <w:rsid w:val="36EF7754"/>
    <w:rsid w:val="38C92E35"/>
    <w:rsid w:val="3926085C"/>
    <w:rsid w:val="3937551A"/>
    <w:rsid w:val="39AA41BC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A36566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6699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2018-04-24T07:05:35Z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