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2557"/>
        <w:gridCol w:w="990"/>
        <w:gridCol w:w="1140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25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25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城郊二片聚源店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6492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何丽萍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2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城郊二片聚源店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6492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何丽萍</w:t>
            </w:r>
          </w:p>
        </w:tc>
        <w:tc>
          <w:tcPr>
            <w:tcW w:w="6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城郊二片聚源店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11449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蒲旭荣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1597660"/>
    <w:rsid w:val="022B5883"/>
    <w:rsid w:val="06643C09"/>
    <w:rsid w:val="0E6F3882"/>
    <w:rsid w:val="1B053F69"/>
    <w:rsid w:val="1C5B6B77"/>
    <w:rsid w:val="1C782F09"/>
    <w:rsid w:val="20663DDA"/>
    <w:rsid w:val="25E401D1"/>
    <w:rsid w:val="2D6221F9"/>
    <w:rsid w:val="3AA10CC3"/>
    <w:rsid w:val="4E801AC9"/>
    <w:rsid w:val="567C1C40"/>
    <w:rsid w:val="57985E40"/>
    <w:rsid w:val="58F1159B"/>
    <w:rsid w:val="59691847"/>
    <w:rsid w:val="5B8E17E9"/>
    <w:rsid w:val="65C162D1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2018-04-24T05:52:28Z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