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0096F"/>
    <w:rsid w:val="0B9F2909"/>
    <w:rsid w:val="0BEC4C3D"/>
    <w:rsid w:val="0BF8243F"/>
    <w:rsid w:val="0C1F2AF1"/>
    <w:rsid w:val="0C5B289A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669A7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A5039A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470D1A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57174B"/>
    <w:rsid w:val="36A505E2"/>
    <w:rsid w:val="36C12BBC"/>
    <w:rsid w:val="36EF7754"/>
    <w:rsid w:val="38C92E35"/>
    <w:rsid w:val="3926085C"/>
    <w:rsid w:val="3937551A"/>
    <w:rsid w:val="39C97970"/>
    <w:rsid w:val="3A3A40BF"/>
    <w:rsid w:val="3AEF5ADA"/>
    <w:rsid w:val="3B2E7B50"/>
    <w:rsid w:val="3B64369D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3158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BF589F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2236EE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AD1915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2018-04-23T03:34:25Z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