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王旭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23017E"/>
    <w:rsid w:val="2340457F"/>
    <w:rsid w:val="23E55A70"/>
    <w:rsid w:val="23F20886"/>
    <w:rsid w:val="241F5474"/>
    <w:rsid w:val="24250662"/>
    <w:rsid w:val="24692026"/>
    <w:rsid w:val="249936D2"/>
    <w:rsid w:val="24FA0C02"/>
    <w:rsid w:val="25EC2B8F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25621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2076F4"/>
    <w:rsid w:val="6A312E9C"/>
    <w:rsid w:val="6A5F0409"/>
    <w:rsid w:val="6A836607"/>
    <w:rsid w:val="6AD31E1B"/>
    <w:rsid w:val="6AEA6E5D"/>
    <w:rsid w:val="6AEF20FE"/>
    <w:rsid w:val="6AFD6171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2018-04-23T02:07:18Z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