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8.4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2018-04-08T14:33:06Z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