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黄苑东街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8060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梁娟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黄苑东街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6456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李秀芳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黄苑东街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11384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雷星运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22B5883"/>
    <w:rsid w:val="06643C09"/>
    <w:rsid w:val="0E6F3882"/>
    <w:rsid w:val="1C5B6B77"/>
    <w:rsid w:val="1C782F09"/>
    <w:rsid w:val="25E401D1"/>
    <w:rsid w:val="282733B3"/>
    <w:rsid w:val="2D6221F9"/>
    <w:rsid w:val="3AA10CC3"/>
    <w:rsid w:val="4E801AC9"/>
    <w:rsid w:val="567C1C40"/>
    <w:rsid w:val="57985E40"/>
    <w:rsid w:val="59691847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Administrator</cp:lastModifiedBy>
  <dcterms:modified xsi:type="dcterms:W3CDTF">2018-04-22T11:04:31Z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