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四川太极大药房连锁有限公司成华区杉板桥南一路药店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成都市成华区杉板桥南一路</w:t>
            </w:r>
            <w:r>
              <w:rPr>
                <w:rFonts w:hint="eastAsia" w:ascii="方正仿宋_GBK" w:hAnsi="宋体" w:eastAsia="方正仿宋_GBK" w:cs="宋体"/>
                <w:color w:val="000000"/>
                <w:kern w:val="2"/>
                <w:sz w:val="22"/>
                <w:szCs w:val="22"/>
                <w:lang w:val="en-US" w:eastAsia="zh-CN"/>
              </w:rPr>
              <w:t>167，169号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川CB0284834（13）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辜瑞琪</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13880768966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生化药品，中药材，中药饮片，生物制品（不含预防性生物制品），中成药，化学药制剂，抗生素制剂</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958101E"/>
    <w:rsid w:val="1C3228AF"/>
    <w:rsid w:val="1E161DFC"/>
    <w:rsid w:val="21E43CF7"/>
    <w:rsid w:val="2294176A"/>
    <w:rsid w:val="24B54223"/>
    <w:rsid w:val="273022A3"/>
    <w:rsid w:val="29421A39"/>
    <w:rsid w:val="2C8375CC"/>
    <w:rsid w:val="2E0A02CF"/>
    <w:rsid w:val="2E293F0A"/>
    <w:rsid w:val="2F061B10"/>
    <w:rsid w:val="319F6146"/>
    <w:rsid w:val="36C959D3"/>
    <w:rsid w:val="3AEC48A5"/>
    <w:rsid w:val="40433ECD"/>
    <w:rsid w:val="4156492C"/>
    <w:rsid w:val="41A503A7"/>
    <w:rsid w:val="483D5332"/>
    <w:rsid w:val="49FB1604"/>
    <w:rsid w:val="4F853E6A"/>
    <w:rsid w:val="542E6CEC"/>
    <w:rsid w:val="5E3758BF"/>
    <w:rsid w:val="60887590"/>
    <w:rsid w:val="61975014"/>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2018-03-26T09:44:07Z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