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94" w:rsidRDefault="00303E94">
      <w:pPr>
        <w:spacing w:line="6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1</w:t>
      </w:r>
    </w:p>
    <w:p w:rsidR="00303E94" w:rsidRDefault="00303E9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达州市医疗保险定点协议管理申报受理单</w:t>
      </w:r>
    </w:p>
    <w:p w:rsidR="00303E94" w:rsidRDefault="00303E9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9667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 w:rsidR="00303E94" w:rsidRPr="00552AE9" w:rsidTr="00552AE9">
        <w:tc>
          <w:tcPr>
            <w:tcW w:w="1425" w:type="dxa"/>
            <w:gridSpan w:val="2"/>
          </w:tcPr>
          <w:p w:rsidR="00303E94" w:rsidRPr="00552AE9" w:rsidRDefault="00303E94">
            <w:pPr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机构名称</w:t>
            </w:r>
          </w:p>
        </w:tc>
        <w:tc>
          <w:tcPr>
            <w:tcW w:w="3450" w:type="dxa"/>
          </w:tcPr>
          <w:p w:rsidR="00303E94" w:rsidRPr="00552AE9" w:rsidRDefault="00303E94">
            <w:pPr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四川太极</w:t>
            </w: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北东街</w:t>
            </w:r>
            <w:r w:rsidRPr="00552AE9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店</w:t>
            </w:r>
          </w:p>
        </w:tc>
        <w:tc>
          <w:tcPr>
            <w:tcW w:w="1470" w:type="dxa"/>
            <w:gridSpan w:val="3"/>
          </w:tcPr>
          <w:p w:rsidR="00303E94" w:rsidRPr="00552AE9" w:rsidRDefault="00303E94" w:rsidP="00552AE9">
            <w:pPr>
              <w:jc w:val="center"/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地</w:t>
            </w:r>
            <w:r w:rsidRPr="00552AE9">
              <w:rPr>
                <w:rFonts w:ascii="仿宋" w:eastAsia="仿宋" w:hAnsi="仿宋" w:cs="仿宋"/>
                <w:color w:val="00B0F0"/>
                <w:sz w:val="28"/>
                <w:szCs w:val="28"/>
              </w:rPr>
              <w:t xml:space="preserve">    </w:t>
            </w:r>
            <w:r w:rsidRPr="00552AE9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址</w:t>
            </w:r>
          </w:p>
        </w:tc>
        <w:tc>
          <w:tcPr>
            <w:tcW w:w="3322" w:type="dxa"/>
            <w:gridSpan w:val="2"/>
          </w:tcPr>
          <w:p w:rsidR="00303E94" w:rsidRPr="00552AE9" w:rsidRDefault="00303E94">
            <w:pPr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成都市青羊区北东街店</w:t>
            </w:r>
            <w:r>
              <w:rPr>
                <w:rFonts w:ascii="仿宋" w:eastAsia="仿宋" w:hAnsi="仿宋" w:cs="仿宋"/>
                <w:color w:val="00B0F0"/>
                <w:sz w:val="28"/>
                <w:szCs w:val="28"/>
              </w:rPr>
              <w:t>48-50</w:t>
            </w: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号</w:t>
            </w:r>
          </w:p>
        </w:tc>
      </w:tr>
      <w:tr w:rsidR="00303E94" w:rsidRPr="00552AE9" w:rsidTr="00552AE9">
        <w:tc>
          <w:tcPr>
            <w:tcW w:w="1425" w:type="dxa"/>
            <w:gridSpan w:val="2"/>
          </w:tcPr>
          <w:p w:rsidR="00303E94" w:rsidRPr="00552AE9" w:rsidRDefault="00303E94" w:rsidP="00552AE9">
            <w:pPr>
              <w:jc w:val="center"/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联</w:t>
            </w:r>
            <w:r w:rsidRPr="00552AE9">
              <w:rPr>
                <w:rFonts w:ascii="仿宋" w:eastAsia="仿宋" w:hAnsi="仿宋" w:cs="仿宋"/>
                <w:color w:val="00B0F0"/>
                <w:sz w:val="28"/>
                <w:szCs w:val="28"/>
              </w:rPr>
              <w:t xml:space="preserve"> </w:t>
            </w:r>
            <w:r w:rsidRPr="00552AE9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系</w:t>
            </w:r>
            <w:r w:rsidRPr="00552AE9">
              <w:rPr>
                <w:rFonts w:ascii="仿宋" w:eastAsia="仿宋" w:hAnsi="仿宋" w:cs="仿宋"/>
                <w:color w:val="00B0F0"/>
                <w:sz w:val="28"/>
                <w:szCs w:val="28"/>
              </w:rPr>
              <w:t xml:space="preserve"> </w:t>
            </w:r>
            <w:r w:rsidRPr="00552AE9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人</w:t>
            </w:r>
          </w:p>
        </w:tc>
        <w:tc>
          <w:tcPr>
            <w:tcW w:w="3450" w:type="dxa"/>
          </w:tcPr>
          <w:p w:rsidR="00303E94" w:rsidRPr="00552AE9" w:rsidRDefault="00303E94">
            <w:pPr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向海英</w:t>
            </w:r>
          </w:p>
        </w:tc>
        <w:tc>
          <w:tcPr>
            <w:tcW w:w="1470" w:type="dxa"/>
            <w:gridSpan w:val="3"/>
          </w:tcPr>
          <w:p w:rsidR="00303E94" w:rsidRPr="00552AE9" w:rsidRDefault="00303E94" w:rsidP="00552AE9">
            <w:pPr>
              <w:jc w:val="center"/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联系电话</w:t>
            </w:r>
          </w:p>
        </w:tc>
        <w:tc>
          <w:tcPr>
            <w:tcW w:w="3322" w:type="dxa"/>
            <w:gridSpan w:val="2"/>
          </w:tcPr>
          <w:p w:rsidR="00303E94" w:rsidRDefault="00303E94" w:rsidP="003F3B9A">
            <w:pPr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B0F0"/>
                <w:sz w:val="28"/>
                <w:szCs w:val="28"/>
              </w:rPr>
              <w:t>028-86523004</w:t>
            </w:r>
          </w:p>
          <w:p w:rsidR="00303E94" w:rsidRPr="00552AE9" w:rsidRDefault="00303E94" w:rsidP="003F3B9A">
            <w:pPr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B0F0"/>
                <w:sz w:val="28"/>
                <w:szCs w:val="28"/>
              </w:rPr>
              <w:t xml:space="preserve"> 13541182662</w:t>
            </w:r>
          </w:p>
        </w:tc>
      </w:tr>
      <w:tr w:rsidR="00303E94" w:rsidRPr="00552AE9" w:rsidTr="00552AE9">
        <w:tc>
          <w:tcPr>
            <w:tcW w:w="9667" w:type="dxa"/>
            <w:gridSpan w:val="8"/>
          </w:tcPr>
          <w:p w:rsidR="00303E94" w:rsidRPr="00552AE9" w:rsidRDefault="00303E94" w:rsidP="00552A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证照原件复印件查验</w:t>
            </w:r>
          </w:p>
        </w:tc>
      </w:tr>
      <w:tr w:rsidR="00303E94" w:rsidRPr="00552AE9" w:rsidTr="00552AE9">
        <w:tc>
          <w:tcPr>
            <w:tcW w:w="982" w:type="dxa"/>
            <w:vAlign w:val="center"/>
          </w:tcPr>
          <w:p w:rsidR="00303E94" w:rsidRPr="00552AE9" w:rsidRDefault="00303E94" w:rsidP="00552A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 w:rsidR="00303E94" w:rsidRPr="00552AE9" w:rsidRDefault="00303E94" w:rsidP="00552A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证件名称</w:t>
            </w:r>
          </w:p>
        </w:tc>
        <w:tc>
          <w:tcPr>
            <w:tcW w:w="82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原件</w:t>
            </w:r>
          </w:p>
        </w:tc>
        <w:tc>
          <w:tcPr>
            <w:tcW w:w="1140" w:type="dxa"/>
            <w:gridSpan w:val="2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复印件</w:t>
            </w:r>
          </w:p>
        </w:tc>
        <w:tc>
          <w:tcPr>
            <w:tcW w:w="265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原复印件内容数量</w:t>
            </w:r>
          </w:p>
        </w:tc>
      </w:tr>
      <w:tr w:rsidR="00303E94" w:rsidRPr="00552AE9" w:rsidTr="00552AE9">
        <w:tc>
          <w:tcPr>
            <w:tcW w:w="982" w:type="dxa"/>
            <w:vMerge w:val="restart"/>
            <w:vAlign w:val="center"/>
          </w:tcPr>
          <w:p w:rsidR="00303E94" w:rsidRPr="00552AE9" w:rsidRDefault="00303E94" w:rsidP="00552A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医</w:t>
            </w:r>
          </w:p>
          <w:p w:rsidR="00303E94" w:rsidRPr="00552AE9" w:rsidRDefault="00303E94" w:rsidP="00552A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疗</w:t>
            </w:r>
          </w:p>
          <w:p w:rsidR="00303E94" w:rsidRPr="00552AE9" w:rsidRDefault="00303E94" w:rsidP="00552A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机</w:t>
            </w:r>
          </w:p>
          <w:p w:rsidR="00303E94" w:rsidRPr="00552AE9" w:rsidRDefault="00303E94" w:rsidP="00552A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 w:rsidR="00303E94" w:rsidRPr="00552AE9" w:rsidRDefault="00303E94" w:rsidP="00552AE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《医疗机构执业许可证》（正本）</w:t>
            </w:r>
          </w:p>
        </w:tc>
        <w:tc>
          <w:tcPr>
            <w:tcW w:w="82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3E94" w:rsidRPr="00552AE9" w:rsidTr="00552AE9">
        <w:tc>
          <w:tcPr>
            <w:tcW w:w="982" w:type="dxa"/>
            <w:vMerge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03E94" w:rsidRPr="00552AE9" w:rsidRDefault="00303E94" w:rsidP="00552AE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《医疗机构执业许可证》（副本）</w:t>
            </w:r>
          </w:p>
        </w:tc>
        <w:tc>
          <w:tcPr>
            <w:tcW w:w="82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5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3E94" w:rsidRPr="00552AE9" w:rsidTr="00552AE9">
        <w:tc>
          <w:tcPr>
            <w:tcW w:w="982" w:type="dxa"/>
            <w:vMerge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03E94" w:rsidRPr="00552AE9" w:rsidRDefault="00303E94" w:rsidP="00552AE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法定代表或主要负责人身份证</w:t>
            </w:r>
          </w:p>
        </w:tc>
        <w:tc>
          <w:tcPr>
            <w:tcW w:w="82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3E94" w:rsidRPr="00552AE9" w:rsidTr="00552AE9">
        <w:tc>
          <w:tcPr>
            <w:tcW w:w="982" w:type="dxa"/>
            <w:vMerge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03E94" w:rsidRPr="00552AE9" w:rsidRDefault="00303E94" w:rsidP="00552AE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《营业执照》</w:t>
            </w:r>
          </w:p>
        </w:tc>
        <w:tc>
          <w:tcPr>
            <w:tcW w:w="82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3E94" w:rsidRPr="00552AE9" w:rsidTr="00552AE9">
        <w:tc>
          <w:tcPr>
            <w:tcW w:w="982" w:type="dxa"/>
            <w:vMerge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03E94" w:rsidRPr="00552AE9" w:rsidRDefault="00303E94" w:rsidP="00552AE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《组织机构代码证》</w:t>
            </w:r>
          </w:p>
        </w:tc>
        <w:tc>
          <w:tcPr>
            <w:tcW w:w="82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3E94" w:rsidRPr="00552AE9" w:rsidTr="00552AE9">
        <w:tc>
          <w:tcPr>
            <w:tcW w:w="982" w:type="dxa"/>
            <w:vMerge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03E94" w:rsidRPr="00552AE9" w:rsidRDefault="00303E94" w:rsidP="00552AE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从业人员从业证照</w:t>
            </w:r>
          </w:p>
        </w:tc>
        <w:tc>
          <w:tcPr>
            <w:tcW w:w="82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3E94" w:rsidRPr="00552AE9" w:rsidTr="00552AE9">
        <w:tc>
          <w:tcPr>
            <w:tcW w:w="982" w:type="dxa"/>
            <w:vMerge w:val="restart"/>
            <w:vAlign w:val="center"/>
          </w:tcPr>
          <w:p w:rsidR="00303E94" w:rsidRPr="00552AE9" w:rsidRDefault="00303E94" w:rsidP="00552A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药</w:t>
            </w:r>
          </w:p>
          <w:p w:rsidR="00303E94" w:rsidRPr="00552AE9" w:rsidRDefault="00303E94" w:rsidP="00552A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 w:rsidR="00303E94" w:rsidRPr="00552AE9" w:rsidRDefault="00303E94" w:rsidP="00552AE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《药品经营许可证》</w:t>
            </w:r>
          </w:p>
        </w:tc>
        <w:tc>
          <w:tcPr>
            <w:tcW w:w="82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3E94" w:rsidRPr="00552AE9" w:rsidTr="00552AE9">
        <w:tc>
          <w:tcPr>
            <w:tcW w:w="982" w:type="dxa"/>
            <w:vMerge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03E94" w:rsidRPr="00552AE9" w:rsidRDefault="00303E94" w:rsidP="00552AE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《营业执照》</w:t>
            </w:r>
          </w:p>
        </w:tc>
        <w:tc>
          <w:tcPr>
            <w:tcW w:w="82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3E94" w:rsidRPr="00552AE9" w:rsidTr="00552AE9">
        <w:tc>
          <w:tcPr>
            <w:tcW w:w="982" w:type="dxa"/>
            <w:vMerge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</w:tcPr>
          <w:p w:rsidR="00303E94" w:rsidRPr="00552AE9" w:rsidRDefault="00303E94" w:rsidP="00552AE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从业人员从业证照</w:t>
            </w:r>
          </w:p>
        </w:tc>
        <w:tc>
          <w:tcPr>
            <w:tcW w:w="82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3E94" w:rsidRPr="00552AE9" w:rsidTr="00552AE9">
        <w:trPr>
          <w:trHeight w:val="3080"/>
        </w:trPr>
        <w:tc>
          <w:tcPr>
            <w:tcW w:w="982" w:type="dxa"/>
            <w:vAlign w:val="center"/>
          </w:tcPr>
          <w:p w:rsidR="00303E94" w:rsidRPr="00552AE9" w:rsidRDefault="00303E94" w:rsidP="00552AE9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受理意见</w:t>
            </w:r>
          </w:p>
        </w:tc>
        <w:tc>
          <w:tcPr>
            <w:tcW w:w="8685" w:type="dxa"/>
            <w:gridSpan w:val="7"/>
          </w:tcPr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经查验，该医药机构所提供的原件和复印件内容和数量相符，原件</w:t>
            </w:r>
            <w:r w:rsidRPr="00552AE9">
              <w:rPr>
                <w:rFonts w:ascii="仿宋" w:eastAsia="仿宋" w:hAnsi="仿宋" w:cs="仿宋"/>
                <w:sz w:val="28"/>
                <w:szCs w:val="28"/>
              </w:rPr>
              <w:t xml:space="preserve">      </w:t>
            </w: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份，复印件</w:t>
            </w:r>
            <w:r w:rsidRPr="00552AE9">
              <w:rPr>
                <w:rFonts w:ascii="仿宋" w:eastAsia="仿宋" w:hAnsi="仿宋" w:cs="仿宋"/>
                <w:sz w:val="28"/>
                <w:szCs w:val="28"/>
              </w:rPr>
              <w:t xml:space="preserve">      </w:t>
            </w: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份。</w:t>
            </w:r>
          </w:p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受理人：</w:t>
            </w:r>
            <w:r w:rsidRPr="00552AE9">
              <w:rPr>
                <w:rFonts w:ascii="仿宋" w:eastAsia="仿宋" w:hAnsi="仿宋" w:cs="仿宋"/>
                <w:sz w:val="28"/>
                <w:szCs w:val="28"/>
              </w:rPr>
              <w:t xml:space="preserve">                </w:t>
            </w: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科室负责人：</w:t>
            </w:r>
          </w:p>
          <w:p w:rsidR="00303E94" w:rsidRPr="00552AE9" w:rsidRDefault="00303E9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552AE9"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552AE9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552AE9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 w:rsidRPr="00552AE9">
              <w:rPr>
                <w:rFonts w:ascii="仿宋" w:eastAsia="仿宋" w:hAnsi="仿宋" w:cs="仿宋"/>
                <w:sz w:val="28"/>
                <w:szCs w:val="28"/>
              </w:rPr>
              <w:t xml:space="preserve">                 </w:t>
            </w: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552AE9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552AE9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552AE9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303E94" w:rsidRDefault="00303E94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注：本表一式两份，医保局和申报单位各一份。</w:t>
      </w:r>
    </w:p>
    <w:sectPr w:rsidR="00303E94" w:rsidSect="00944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D986303"/>
    <w:rsid w:val="00012FEA"/>
    <w:rsid w:val="0025660D"/>
    <w:rsid w:val="002D6FAD"/>
    <w:rsid w:val="00303E94"/>
    <w:rsid w:val="003F3B9A"/>
    <w:rsid w:val="00552AE9"/>
    <w:rsid w:val="00944A0F"/>
    <w:rsid w:val="00B3025B"/>
    <w:rsid w:val="00F679F0"/>
    <w:rsid w:val="101970A5"/>
    <w:rsid w:val="353A6CF2"/>
    <w:rsid w:val="41377B72"/>
    <w:rsid w:val="461B316A"/>
    <w:rsid w:val="4CDA5711"/>
    <w:rsid w:val="4D986303"/>
    <w:rsid w:val="5EDB26D9"/>
    <w:rsid w:val="64C65F21"/>
    <w:rsid w:val="64E40525"/>
    <w:rsid w:val="6C3D7E2D"/>
    <w:rsid w:val="6D2C4CA5"/>
    <w:rsid w:val="725B287C"/>
    <w:rsid w:val="741E66DC"/>
    <w:rsid w:val="7AF4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0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4A0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68</Words>
  <Characters>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Windows User</cp:lastModifiedBy>
  <cp:revision>9</cp:revision>
  <cp:lastPrinted>2016-05-04T06:14:00Z</cp:lastPrinted>
  <dcterms:created xsi:type="dcterms:W3CDTF">2018-04-17T01:11:00Z</dcterms:created>
  <dcterms:modified xsi:type="dcterms:W3CDTF">2018-04-17T02:04:00Z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