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089" w:rsidRDefault="00624089" w:rsidP="003F1D33">
      <w:pPr>
        <w:ind w:firstLineChars="591" w:firstLine="3168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62408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24089" w:rsidRDefault="006240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2408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2408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2408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2408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24089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Pr="003F1D33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F1D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 w:rsidRPr="003F1D33"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 w:rsidRPr="003F1D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2408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Pr="003F1D33" w:rsidRDefault="0062408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F1D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 w:rsidRPr="003F1D33"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 w:rsidRPr="003F1D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 w:rsidRPr="003F1D33"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 w:rsidRPr="003F1D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 w:rsidRPr="003F1D33"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 w:rsidRPr="003F1D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2408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品牌月活动品种个人任务完成！一项未达到，扣除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分，合计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分！（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2408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2408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2408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2408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2408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24089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24089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24089" w:rsidRDefault="00624089"/>
    <w:p w:rsidR="00624089" w:rsidRDefault="00624089"/>
    <w:p w:rsidR="00624089" w:rsidRDefault="00624089">
      <w:r>
        <w:rPr>
          <w:rFonts w:hint="eastAsia"/>
        </w:rPr>
        <w:t>考评人（店长）：被考评人：</w:t>
      </w:r>
    </w:p>
    <w:p w:rsidR="00624089" w:rsidRDefault="00624089"/>
    <w:p w:rsidR="00624089" w:rsidRDefault="00624089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624089" w:rsidRDefault="00624089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624089" w:rsidRDefault="00624089"/>
    <w:p w:rsidR="00624089" w:rsidRDefault="00624089"/>
    <w:p w:rsidR="00624089" w:rsidRDefault="00624089"/>
    <w:p w:rsidR="00624089" w:rsidRDefault="00624089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624089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24089" w:rsidRDefault="006240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24089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24089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Pr="00414ECB" w:rsidRDefault="00624089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 w:rsidRPr="00414ECB"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 w:rsidRPr="00414ECB"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 w:rsidRPr="00414ECB"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2408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Pr="00BF3003" w:rsidRDefault="00624089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 w:rsidRPr="00BF300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 w:rsidRPr="00BF3003"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 w:rsidRPr="00BF300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 w:rsidRPr="00BF3003"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 w:rsidRPr="00BF300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 w:rsidRPr="00BF3003"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 w:rsidRPr="00BF300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 w:rsidRPr="00BF3003"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 w:rsidRPr="00BF300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 w:rsidRPr="00BF3003"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 w:rsidRPr="00BF300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 w:rsidRPr="00BF3003"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 w:rsidRPr="00BF300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24089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Pr="00BF3003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F300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 w:rsidRPr="00BF3003"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 w:rsidRPr="00BF300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2408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Pr="00BF3003" w:rsidRDefault="0062408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F300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 w:rsidRPr="00BF3003"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 w:rsidRPr="00BF300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 w:rsidRPr="00BF3003"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 w:rsidRPr="00BF300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 w:rsidRPr="00BF3003"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 w:rsidRPr="00BF300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2408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24089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2408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2408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2408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分，二项未完成不得分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2408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24089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分）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24089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、万店掌点检，及时回复。如出现过期现象，此项不得分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24089" w:rsidRDefault="00624089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624089" w:rsidRDefault="00624089">
      <w:pPr>
        <w:rPr>
          <w:b/>
          <w:bCs/>
          <w:sz w:val="24"/>
        </w:rPr>
      </w:pPr>
    </w:p>
    <w:p w:rsidR="00624089" w:rsidRDefault="00624089"/>
    <w:p w:rsidR="00624089" w:rsidRDefault="00624089"/>
    <w:sectPr w:rsidR="00624089" w:rsidSect="00BE7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5522AB8"/>
    <w:rsid w:val="57767DFB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18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224</Words>
  <Characters>1280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Windows User</cp:lastModifiedBy>
  <cp:revision>10</cp:revision>
  <dcterms:created xsi:type="dcterms:W3CDTF">2018-02-25T02:48:00Z</dcterms:created>
  <dcterms:modified xsi:type="dcterms:W3CDTF">2018-03-06T07:43:00Z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