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A127A" w:rsidRPr="00994DD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CA127A" w:rsidRPr="00994DD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A127A" w:rsidRDefault="00CA127A" w:rsidP="00CA127A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门店店长：田兰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员工姓名：黄梅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5</w:t>
            </w:r>
          </w:p>
        </w:tc>
      </w:tr>
      <w:tr w:rsidR="00CA127A" w:rsidRPr="00994DD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A127A" w:rsidRPr="00994DD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A127A" w:rsidRPr="00994DD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A127A" w:rsidRPr="00994DD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A127A" w:rsidRPr="00994DD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A127A" w:rsidRPr="00994DD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A127A" w:rsidRPr="00994DDD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A127A" w:rsidRPr="00994DD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：客流同期对比，若下滑扣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7A" w:rsidRDefault="00CA127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7A" w:rsidRDefault="00CA12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A127A" w:rsidRPr="00994DD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7A" w:rsidRDefault="00CA127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CA127A" w:rsidRPr="00994DD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A127A" w:rsidRDefault="00CA127A">
      <w:pPr>
        <w:rPr>
          <w:b/>
          <w:szCs w:val="21"/>
        </w:rPr>
      </w:pPr>
    </w:p>
    <w:sectPr w:rsidR="00CA127A" w:rsidSect="00913B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056A1C"/>
    <w:rsid w:val="001F7144"/>
    <w:rsid w:val="002366D4"/>
    <w:rsid w:val="002817A5"/>
    <w:rsid w:val="002A4DE5"/>
    <w:rsid w:val="002C0D7D"/>
    <w:rsid w:val="002E3DD1"/>
    <w:rsid w:val="002F6AA5"/>
    <w:rsid w:val="00324C1A"/>
    <w:rsid w:val="0033765A"/>
    <w:rsid w:val="0035456F"/>
    <w:rsid w:val="00401D82"/>
    <w:rsid w:val="00424DF0"/>
    <w:rsid w:val="004F0C93"/>
    <w:rsid w:val="00507F6C"/>
    <w:rsid w:val="00534D7B"/>
    <w:rsid w:val="00557194"/>
    <w:rsid w:val="005B1D41"/>
    <w:rsid w:val="00604D3A"/>
    <w:rsid w:val="006E396F"/>
    <w:rsid w:val="006F3C0A"/>
    <w:rsid w:val="006F563F"/>
    <w:rsid w:val="007026CF"/>
    <w:rsid w:val="00765348"/>
    <w:rsid w:val="007E4831"/>
    <w:rsid w:val="00842864"/>
    <w:rsid w:val="008F6ECD"/>
    <w:rsid w:val="00913B8E"/>
    <w:rsid w:val="00994DDD"/>
    <w:rsid w:val="009C3A30"/>
    <w:rsid w:val="009F0458"/>
    <w:rsid w:val="00A2193D"/>
    <w:rsid w:val="00AE650B"/>
    <w:rsid w:val="00C44665"/>
    <w:rsid w:val="00C82A72"/>
    <w:rsid w:val="00CA127A"/>
    <w:rsid w:val="00DF41FE"/>
    <w:rsid w:val="00E64040"/>
    <w:rsid w:val="00EC1428"/>
    <w:rsid w:val="00ED23C3"/>
    <w:rsid w:val="00EF45F3"/>
    <w:rsid w:val="00F2317A"/>
    <w:rsid w:val="00F64393"/>
    <w:rsid w:val="00FF0DBA"/>
    <w:rsid w:val="01345373"/>
    <w:rsid w:val="01582BC2"/>
    <w:rsid w:val="015A4D8A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B8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3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3B8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13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B8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154</Words>
  <Characters>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18</cp:revision>
  <cp:lastPrinted>2017-06-05T10:43:00Z</cp:lastPrinted>
  <dcterms:created xsi:type="dcterms:W3CDTF">2016-01-04T03:35:00Z</dcterms:created>
  <dcterms:modified xsi:type="dcterms:W3CDTF">2018-03-26T07:44:00Z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