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 w:rsidR="002C47B9" w:rsidRPr="00D66100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 w:rsidR="002C47B9" w:rsidRPr="00D66100">
        <w:trPr>
          <w:gridAfter w:val="1"/>
          <w:wAfter w:w="389" w:type="dxa"/>
          <w:trHeight w:val="327"/>
        </w:trPr>
        <w:tc>
          <w:tcPr>
            <w:tcW w:w="10624" w:type="dxa"/>
            <w:gridSpan w:val="6"/>
            <w:vAlign w:val="center"/>
          </w:tcPr>
          <w:p w:rsidR="002C47B9" w:rsidRDefault="002C47B9" w:rsidP="002C47B9">
            <w:pPr>
              <w:widowControl/>
              <w:ind w:firstLineChars="700" w:firstLine="3168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门店店长：田兰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员工姓名：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高亚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得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分：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  <w:t>80</w:t>
            </w:r>
            <w:bookmarkStart w:id="0" w:name="_GoBack"/>
            <w:bookmarkEnd w:id="0"/>
          </w:p>
        </w:tc>
      </w:tr>
      <w:tr w:rsidR="002C47B9" w:rsidRPr="00D66100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 w:rsidR="002C47B9" w:rsidRPr="00D66100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工作</w:t>
            </w:r>
          </w:p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：门店新增会员完成情况，未完成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：门店会员笔数占比达到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45%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以上（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分）每减少一个百分点扣一分！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C47B9" w:rsidRPr="00D66100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质管部</w:t>
            </w:r>
          </w:p>
        </w:tc>
      </w:tr>
      <w:tr w:rsidR="002C47B9" w:rsidRPr="00D66100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:2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：由公司发文牵涉片区门店任何处罚通报该项目不得分（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营运部</w:t>
            </w:r>
          </w:p>
        </w:tc>
      </w:tr>
      <w:tr w:rsidR="002C47B9" w:rsidRPr="00D66100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分。如发生重大事故，此项为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分，超过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项，为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保卫部</w:t>
            </w:r>
          </w:p>
        </w:tc>
      </w:tr>
      <w:tr w:rsidR="002C47B9" w:rsidRPr="00D66100">
        <w:trPr>
          <w:trHeight w:val="645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工作</w:t>
            </w:r>
          </w:p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表现</w:t>
            </w:r>
          </w:p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分，三天及以上扣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分。旷工一天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</w:t>
            </w:r>
          </w:p>
        </w:tc>
      </w:tr>
      <w:tr w:rsidR="002C47B9" w:rsidRPr="00D66100">
        <w:trPr>
          <w:trHeight w:val="981"/>
        </w:trPr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拿药练习不低于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次，扣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分。练习积分不少于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1500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分，若没有完成，扣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人事部</w:t>
            </w:r>
          </w:p>
        </w:tc>
      </w:tr>
      <w:tr w:rsidR="002C47B9" w:rsidRPr="00D66100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：藏药同期销售对比，若下滑扣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月破壁是否完成片区制定销售任务，若没有完成，扣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分）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：补肾益寿胶囊，同期对比增长得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：客流同期对比，若下滑扣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分。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分封顶）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月销售同期对比，若下滑扣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分，若增长得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：自己负责的区域是否确保每天陈列丰满，干净整洁，最多扣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：仪表仪容方面，门店员工被通报一次扣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分，最多扣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8:10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支装藿香每人每天至少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盒，完成目标得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分，没有完成扣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：门店销售八步曲和收银八步曲执行情况，若门店员工执行不到位，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步，最多</w:t>
            </w:r>
            <w:r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Cs w:val="21"/>
              </w:rPr>
              <w:t>分。</w:t>
            </w:r>
          </w:p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B9" w:rsidRDefault="002C47B9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B9" w:rsidRDefault="002C4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 w:rsidR="002C47B9" w:rsidRPr="00D66100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B9" w:rsidRDefault="002C47B9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被考核责任人签字：</w:t>
            </w:r>
          </w:p>
        </w:tc>
      </w:tr>
      <w:tr w:rsidR="002C47B9" w:rsidRPr="00D66100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B9" w:rsidRDefault="002C47B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</w:tc>
      </w:tr>
    </w:tbl>
    <w:p w:rsidR="002C47B9" w:rsidRDefault="002C47B9">
      <w:pPr>
        <w:rPr>
          <w:b/>
          <w:szCs w:val="21"/>
        </w:rPr>
      </w:pPr>
    </w:p>
    <w:sectPr w:rsidR="002C47B9" w:rsidSect="005A05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5631C"/>
    <w:rsid w:val="001A3D9C"/>
    <w:rsid w:val="001F7144"/>
    <w:rsid w:val="002366D4"/>
    <w:rsid w:val="002C47B9"/>
    <w:rsid w:val="00324C1A"/>
    <w:rsid w:val="00326AB6"/>
    <w:rsid w:val="0035456F"/>
    <w:rsid w:val="00401D82"/>
    <w:rsid w:val="00424DF0"/>
    <w:rsid w:val="004F0C93"/>
    <w:rsid w:val="00507F6C"/>
    <w:rsid w:val="00534D7B"/>
    <w:rsid w:val="00557194"/>
    <w:rsid w:val="005A05CB"/>
    <w:rsid w:val="006E396F"/>
    <w:rsid w:val="006F3C0A"/>
    <w:rsid w:val="006F563F"/>
    <w:rsid w:val="007026CF"/>
    <w:rsid w:val="00737F5A"/>
    <w:rsid w:val="00842864"/>
    <w:rsid w:val="009A4339"/>
    <w:rsid w:val="00AE650B"/>
    <w:rsid w:val="00B17773"/>
    <w:rsid w:val="00C44665"/>
    <w:rsid w:val="00C82A72"/>
    <w:rsid w:val="00D12BAD"/>
    <w:rsid w:val="00D245D5"/>
    <w:rsid w:val="00D66100"/>
    <w:rsid w:val="00D839F6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7BF056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5023CC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A05C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0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5C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5C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154</Words>
  <Characters>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15</cp:revision>
  <cp:lastPrinted>2017-06-05T10:43:00Z</cp:lastPrinted>
  <dcterms:created xsi:type="dcterms:W3CDTF">2016-01-04T03:35:00Z</dcterms:created>
  <dcterms:modified xsi:type="dcterms:W3CDTF">2018-03-26T07:23:00Z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