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黄娟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F1D3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0BE73398"/>
    <w:rsid w:val="11A550CF"/>
    <w:rsid w:val="14396991"/>
    <w:rsid w:val="154410F5"/>
    <w:rsid w:val="18CB371B"/>
    <w:rsid w:val="191244B8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18D21A7"/>
    <w:rsid w:val="32B02F16"/>
    <w:rsid w:val="336377E4"/>
    <w:rsid w:val="34C04E04"/>
    <w:rsid w:val="35E02137"/>
    <w:rsid w:val="3FEF1E6C"/>
    <w:rsid w:val="436324E0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953135A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2018-03-26T03:59:32Z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