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3A1638" w:rsidRPr="00B805A1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3A1638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3A1638" w:rsidRPr="00B805A1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3A1638" w:rsidRDefault="003A1638" w:rsidP="003A1638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张琴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郑红艳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89</w:t>
            </w:r>
          </w:p>
        </w:tc>
      </w:tr>
      <w:tr w:rsidR="003A1638" w:rsidRPr="00B805A1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3A1638" w:rsidRPr="00B805A1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3A1638" w:rsidRPr="00534D7B" w:rsidRDefault="003A16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A1638" w:rsidRPr="00B805A1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3A1638" w:rsidRPr="00B805A1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3A1638" w:rsidRPr="00B805A1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3A1638" w:rsidRPr="00B805A1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A1638" w:rsidRPr="00534D7B" w:rsidRDefault="003A16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3A1638" w:rsidRPr="00534D7B" w:rsidRDefault="003A16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A1638" w:rsidRPr="00B805A1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3A1638" w:rsidRPr="00B805A1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A1638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A1638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A1638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A1638" w:rsidRPr="00534D7B" w:rsidRDefault="003A16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38" w:rsidRPr="00534D7B" w:rsidRDefault="003A16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38" w:rsidRPr="00534D7B" w:rsidRDefault="003A16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3A1638" w:rsidRPr="00B805A1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638" w:rsidRPr="00534D7B" w:rsidRDefault="003A1638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3A1638" w:rsidRPr="00B805A1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38" w:rsidRPr="00534D7B" w:rsidRDefault="003A1638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3A1638" w:rsidRPr="00534D7B" w:rsidRDefault="003A1638">
      <w:pPr>
        <w:rPr>
          <w:b/>
          <w:szCs w:val="21"/>
        </w:rPr>
      </w:pPr>
    </w:p>
    <w:sectPr w:rsidR="003A1638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38" w:rsidRDefault="003A1638" w:rsidP="00534D7B">
      <w:r>
        <w:separator/>
      </w:r>
    </w:p>
  </w:endnote>
  <w:endnote w:type="continuationSeparator" w:id="1">
    <w:p w:rsidR="003A1638" w:rsidRDefault="003A1638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38" w:rsidRDefault="003A1638" w:rsidP="00534D7B">
      <w:r>
        <w:separator/>
      </w:r>
    </w:p>
  </w:footnote>
  <w:footnote w:type="continuationSeparator" w:id="1">
    <w:p w:rsidR="003A1638" w:rsidRDefault="003A1638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5631C"/>
    <w:rsid w:val="001F7144"/>
    <w:rsid w:val="002366D4"/>
    <w:rsid w:val="00324C1A"/>
    <w:rsid w:val="0035456F"/>
    <w:rsid w:val="003A1638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7C48FC"/>
    <w:rsid w:val="007D7FDC"/>
    <w:rsid w:val="00842864"/>
    <w:rsid w:val="00AE650B"/>
    <w:rsid w:val="00B805A1"/>
    <w:rsid w:val="00C42C42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154</Words>
  <Characters>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2018年3月员工绩效考核表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2018-03-26T02:30:00Z</dcterms:created>
  <dcterms:modified xsi:type="dcterms:W3CDTF">2018-03-26T02:30:00Z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