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2BAB50BC"/>
    <w:rsid w:val="323D1454"/>
    <w:rsid w:val="3F4A57EF"/>
    <w:rsid w:val="40F45D27"/>
    <w:rsid w:val="43B15793"/>
    <w:rsid w:val="451A279B"/>
    <w:rsid w:val="47CA0465"/>
    <w:rsid w:val="48294460"/>
    <w:rsid w:val="4B212B1E"/>
    <w:rsid w:val="4B9E772B"/>
    <w:rsid w:val="4CEA713A"/>
    <w:rsid w:val="4D220AF8"/>
    <w:rsid w:val="4F177A30"/>
    <w:rsid w:val="554E14ED"/>
    <w:rsid w:val="555D7015"/>
    <w:rsid w:val="57660FCC"/>
    <w:rsid w:val="58FE23FF"/>
    <w:rsid w:val="5B6E1CE4"/>
    <w:rsid w:val="5D4D7B0D"/>
    <w:rsid w:val="5E614C4F"/>
    <w:rsid w:val="603F2002"/>
    <w:rsid w:val="6D56263B"/>
    <w:rsid w:val="70390867"/>
    <w:rsid w:val="70F05D0E"/>
    <w:rsid w:val="7185737B"/>
    <w:rsid w:val="725279C0"/>
    <w:rsid w:val="74541304"/>
    <w:rsid w:val="785C2254"/>
    <w:rsid w:val="79CA1ED8"/>
    <w:rsid w:val="7A713E6B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2018-03-24T11:39:46Z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