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解超霞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2A5A17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C8590E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870F88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CB7B5B"/>
    <w:rsid w:val="75F237B8"/>
    <w:rsid w:val="76730039"/>
    <w:rsid w:val="76E67FAB"/>
    <w:rsid w:val="7805780B"/>
    <w:rsid w:val="788A5719"/>
    <w:rsid w:val="788A62CF"/>
    <w:rsid w:val="78AD366F"/>
    <w:rsid w:val="78BD53BB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2018-03-24T09:47:03Z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