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2A5A17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05242E"/>
    <w:rsid w:val="1D1866C7"/>
    <w:rsid w:val="1D810262"/>
    <w:rsid w:val="1D9D3CDD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0FD3A64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C8590E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870F88"/>
    <w:rsid w:val="50FD1E50"/>
    <w:rsid w:val="518F352F"/>
    <w:rsid w:val="51D35F29"/>
    <w:rsid w:val="522F40A9"/>
    <w:rsid w:val="525E14D2"/>
    <w:rsid w:val="52910FCC"/>
    <w:rsid w:val="52CB6B31"/>
    <w:rsid w:val="52DD2582"/>
    <w:rsid w:val="532C7968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CB7B5B"/>
    <w:rsid w:val="75F237B8"/>
    <w:rsid w:val="76730039"/>
    <w:rsid w:val="76E67FAB"/>
    <w:rsid w:val="7805780B"/>
    <w:rsid w:val="788A5719"/>
    <w:rsid w:val="788A62CF"/>
    <w:rsid w:val="78AD366F"/>
    <w:rsid w:val="78BD53BB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2018-03-24T09:52:44Z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