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陈春花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邹春梅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84BA2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FC13C3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376B79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CDB60D5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0421F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AE779B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3C193D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203FFF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21718E"/>
    <w:rsid w:val="65582910"/>
    <w:rsid w:val="66042F4F"/>
    <w:rsid w:val="660E3582"/>
    <w:rsid w:val="66232195"/>
    <w:rsid w:val="665D42EA"/>
    <w:rsid w:val="665F1B1F"/>
    <w:rsid w:val="66C8218A"/>
    <w:rsid w:val="674565D5"/>
    <w:rsid w:val="674A003F"/>
    <w:rsid w:val="678932C1"/>
    <w:rsid w:val="67C123AA"/>
    <w:rsid w:val="67C90160"/>
    <w:rsid w:val="680F20DE"/>
    <w:rsid w:val="68642A54"/>
    <w:rsid w:val="695902E3"/>
    <w:rsid w:val="696A2334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90016C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6A2240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2018-03-24T09:18:30Z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