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郑佳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24B7E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924894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2018-03-24T08:22:02Z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