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范旭</w:t>
      </w:r>
    </w:p>
    <w:p/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91.5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朱朝霞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钟学兰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90.5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蔡小丽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firstLine="3855" w:firstLineChars="1600"/>
        <w:jc w:val="both"/>
        <w:rPr>
          <w:rFonts w:hint="eastAsia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/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0D4BAE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01CDD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B73D2D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48324D"/>
    <w:rsid w:val="6DE361CF"/>
    <w:rsid w:val="6DE61E2E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2018-03-24T07:53:29Z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