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516FEE"/>
    <w:rsid w:val="04995F80"/>
    <w:rsid w:val="05446B20"/>
    <w:rsid w:val="0589656C"/>
    <w:rsid w:val="0623601E"/>
    <w:rsid w:val="064C6DD9"/>
    <w:rsid w:val="067D56BE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AC4755F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223D1F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5B6C34"/>
    <w:rsid w:val="3AEF5ADA"/>
    <w:rsid w:val="3B2E7B50"/>
    <w:rsid w:val="3C0C3393"/>
    <w:rsid w:val="3C177D9D"/>
    <w:rsid w:val="3C194774"/>
    <w:rsid w:val="3C3379CF"/>
    <w:rsid w:val="3C581383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B234F5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550807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2018-03-24T07:27:18Z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