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516FEE"/>
    <w:rsid w:val="04995F80"/>
    <w:rsid w:val="05446B20"/>
    <w:rsid w:val="0589656C"/>
    <w:rsid w:val="0623601E"/>
    <w:rsid w:val="064C6DD9"/>
    <w:rsid w:val="067D56BE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C4755F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223D1F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5B6C34"/>
    <w:rsid w:val="3AEF5ADA"/>
    <w:rsid w:val="3B2E7B50"/>
    <w:rsid w:val="3BF96C03"/>
    <w:rsid w:val="3C0C3393"/>
    <w:rsid w:val="3C177D9D"/>
    <w:rsid w:val="3C194774"/>
    <w:rsid w:val="3C3379CF"/>
    <w:rsid w:val="3C581383"/>
    <w:rsid w:val="3CB83B58"/>
    <w:rsid w:val="3D4829CC"/>
    <w:rsid w:val="3D796FE0"/>
    <w:rsid w:val="3E2119C5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B234F5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4560B5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550807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2018-03-24T07:28:58Z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