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李海燕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吕颖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064989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87E17D1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2018-03-24T04:52:03Z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