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:王娜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李甜甜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150221E"/>
    <w:rsid w:val="32B02F16"/>
    <w:rsid w:val="336377E4"/>
    <w:rsid w:val="34C04E04"/>
    <w:rsid w:val="383E6A4C"/>
    <w:rsid w:val="3D092C39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ADA545F"/>
    <w:rsid w:val="5D324B77"/>
    <w:rsid w:val="5EF9133E"/>
    <w:rsid w:val="63E86945"/>
    <w:rsid w:val="665E18A8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2B541A"/>
    <w:rsid w:val="75A9068F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2018-03-24T02:24:00Z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