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07B529C"/>
    <w:rsid w:val="369D74B1"/>
    <w:rsid w:val="3AD229B8"/>
    <w:rsid w:val="3F915725"/>
    <w:rsid w:val="40A310A0"/>
    <w:rsid w:val="43B15793"/>
    <w:rsid w:val="4590317C"/>
    <w:rsid w:val="4ECF43B6"/>
    <w:rsid w:val="4F0B73C1"/>
    <w:rsid w:val="4F7F05D8"/>
    <w:rsid w:val="5FA95ED5"/>
    <w:rsid w:val="6794767E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2018-03-23T05:26:21Z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