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谢玉涛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伍佳慧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tabs>
          <w:tab w:val="left" w:pos="1890"/>
        </w:tabs>
        <w:ind w:left="2514" w:leftChars="1197" w:firstLine="5866" w:firstLineChars="2087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</w:t>
      </w: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王丽超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、门店品牌月品种未完成，未完不得分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4EFA"/>
    <w:rsid w:val="004C4FDA"/>
    <w:rsid w:val="004E00A4"/>
    <w:rsid w:val="00570CE3"/>
    <w:rsid w:val="00576B19"/>
    <w:rsid w:val="00670162"/>
    <w:rsid w:val="006C3D7D"/>
    <w:rsid w:val="007D10CF"/>
    <w:rsid w:val="007D608C"/>
    <w:rsid w:val="00941193"/>
    <w:rsid w:val="00BE7180"/>
    <w:rsid w:val="00CA0BEA"/>
    <w:rsid w:val="00CC74D2"/>
    <w:rsid w:val="00D916DA"/>
    <w:rsid w:val="00D9506F"/>
    <w:rsid w:val="00DA53F9"/>
    <w:rsid w:val="00DF7EAE"/>
    <w:rsid w:val="00E47AF5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53E0739"/>
    <w:rsid w:val="27174EA7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AE6092D"/>
    <w:rsid w:val="4BD74F37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5522112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D21F9F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1277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wj</cp:lastModifiedBy>
  <dcterms:modified xsi:type="dcterms:W3CDTF">2018-02-26T03:37:49Z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