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52520" w:rsidRPr="00AB464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52520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952520" w:rsidRPr="00AB464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52520" w:rsidRDefault="00952520" w:rsidP="00952520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朱春梅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88</w:t>
            </w:r>
          </w:p>
        </w:tc>
      </w:tr>
      <w:tr w:rsidR="00952520" w:rsidRPr="00AB464D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52520" w:rsidRPr="00AB464D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52520" w:rsidRPr="00AB464D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52520" w:rsidRPr="00AB464D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52520" w:rsidRPr="00AB464D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52520" w:rsidRPr="00AB464D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52520" w:rsidRPr="00AB464D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52520" w:rsidRPr="00AB464D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52520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52520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52520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52520" w:rsidRPr="00534D7B" w:rsidRDefault="009525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20" w:rsidRPr="00534D7B" w:rsidRDefault="00952520" w:rsidP="00E674F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20" w:rsidRPr="00534D7B" w:rsidRDefault="0095252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52520" w:rsidRPr="00AB464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20" w:rsidRPr="00534D7B" w:rsidRDefault="0095252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52520" w:rsidRPr="00AB464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20" w:rsidRPr="00534D7B" w:rsidRDefault="00952520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52520" w:rsidRPr="00534D7B" w:rsidRDefault="00952520">
      <w:pPr>
        <w:rPr>
          <w:b/>
          <w:szCs w:val="21"/>
        </w:rPr>
      </w:pPr>
    </w:p>
    <w:sectPr w:rsidR="00952520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20" w:rsidRDefault="00952520" w:rsidP="00534D7B">
      <w:r>
        <w:separator/>
      </w:r>
    </w:p>
  </w:endnote>
  <w:endnote w:type="continuationSeparator" w:id="1">
    <w:p w:rsidR="00952520" w:rsidRDefault="00952520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20" w:rsidRDefault="00952520" w:rsidP="00534D7B">
      <w:r>
        <w:separator/>
      </w:r>
    </w:p>
  </w:footnote>
  <w:footnote w:type="continuationSeparator" w:id="1">
    <w:p w:rsidR="00952520" w:rsidRDefault="00952520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94D0B"/>
    <w:rsid w:val="001A6911"/>
    <w:rsid w:val="001F7144"/>
    <w:rsid w:val="002366D4"/>
    <w:rsid w:val="0025242F"/>
    <w:rsid w:val="002671E2"/>
    <w:rsid w:val="00324C1A"/>
    <w:rsid w:val="0035456F"/>
    <w:rsid w:val="00401D82"/>
    <w:rsid w:val="00424DF0"/>
    <w:rsid w:val="004C30E6"/>
    <w:rsid w:val="004F0C93"/>
    <w:rsid w:val="00507F6C"/>
    <w:rsid w:val="005248C9"/>
    <w:rsid w:val="00534D7B"/>
    <w:rsid w:val="00557194"/>
    <w:rsid w:val="006E396F"/>
    <w:rsid w:val="006F3C0A"/>
    <w:rsid w:val="006F563F"/>
    <w:rsid w:val="007026CF"/>
    <w:rsid w:val="00743007"/>
    <w:rsid w:val="00842864"/>
    <w:rsid w:val="00952520"/>
    <w:rsid w:val="009E4F3F"/>
    <w:rsid w:val="00AB464D"/>
    <w:rsid w:val="00AE650B"/>
    <w:rsid w:val="00C44665"/>
    <w:rsid w:val="00C763B9"/>
    <w:rsid w:val="00C82A72"/>
    <w:rsid w:val="00E674FA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2018年2月员工绩效考核表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2018-02-26T02:12:00Z</dcterms:created>
  <dcterms:modified xsi:type="dcterms:W3CDTF">2018-02-26T02:12:00Z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