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01B39" w:rsidRPr="00AB464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01B39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F01B39" w:rsidRPr="00AB464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01B39" w:rsidRDefault="00F01B39" w:rsidP="00F01B39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88</w:t>
            </w:r>
          </w:p>
        </w:tc>
      </w:tr>
      <w:tr w:rsidR="00F01B39" w:rsidRPr="00AB464D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01B39" w:rsidRPr="00AB464D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01B39" w:rsidRPr="00AB464D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01B39" w:rsidRPr="00AB464D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01B39" w:rsidRPr="00AB464D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01B39" w:rsidRPr="00AB464D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01B39" w:rsidRPr="00AB464D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01B39" w:rsidRPr="00AB464D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01B39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01B39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01B39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01B39" w:rsidRPr="00534D7B" w:rsidRDefault="00F01B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39" w:rsidRPr="00534D7B" w:rsidRDefault="00F01B39" w:rsidP="00E674F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39" w:rsidRPr="00534D7B" w:rsidRDefault="00F01B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01B39" w:rsidRPr="00AB464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39" w:rsidRPr="00534D7B" w:rsidRDefault="00F01B3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F01B39" w:rsidRPr="00AB464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B39" w:rsidRPr="00534D7B" w:rsidRDefault="00F01B39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01B39" w:rsidRPr="00534D7B" w:rsidRDefault="00F01B39">
      <w:pPr>
        <w:rPr>
          <w:b/>
          <w:szCs w:val="21"/>
        </w:rPr>
      </w:pPr>
    </w:p>
    <w:sectPr w:rsidR="00F01B39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39" w:rsidRDefault="00F01B39" w:rsidP="00534D7B">
      <w:r>
        <w:separator/>
      </w:r>
    </w:p>
  </w:endnote>
  <w:endnote w:type="continuationSeparator" w:id="1">
    <w:p w:rsidR="00F01B39" w:rsidRDefault="00F01B39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39" w:rsidRDefault="00F01B39" w:rsidP="00534D7B">
      <w:r>
        <w:separator/>
      </w:r>
    </w:p>
  </w:footnote>
  <w:footnote w:type="continuationSeparator" w:id="1">
    <w:p w:rsidR="00F01B39" w:rsidRDefault="00F01B39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94D0B"/>
    <w:rsid w:val="001A6911"/>
    <w:rsid w:val="001F7144"/>
    <w:rsid w:val="002366D4"/>
    <w:rsid w:val="002671E2"/>
    <w:rsid w:val="00324C1A"/>
    <w:rsid w:val="0035456F"/>
    <w:rsid w:val="00401D82"/>
    <w:rsid w:val="00424DF0"/>
    <w:rsid w:val="004C30E6"/>
    <w:rsid w:val="004F0C93"/>
    <w:rsid w:val="00507F6C"/>
    <w:rsid w:val="005248C9"/>
    <w:rsid w:val="00534D7B"/>
    <w:rsid w:val="00557194"/>
    <w:rsid w:val="006E396F"/>
    <w:rsid w:val="006F3C0A"/>
    <w:rsid w:val="006F563F"/>
    <w:rsid w:val="007026CF"/>
    <w:rsid w:val="00743007"/>
    <w:rsid w:val="00842864"/>
    <w:rsid w:val="009E4F3F"/>
    <w:rsid w:val="00AB464D"/>
    <w:rsid w:val="00AE650B"/>
    <w:rsid w:val="00C44665"/>
    <w:rsid w:val="00C763B9"/>
    <w:rsid w:val="00C82A72"/>
    <w:rsid w:val="00E674FA"/>
    <w:rsid w:val="00EC1428"/>
    <w:rsid w:val="00ED23C3"/>
    <w:rsid w:val="00F01B39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153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2018年2月员工绩效考核表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2018-02-26T02:12:00Z</dcterms:created>
  <dcterms:modified xsi:type="dcterms:W3CDTF">2018-02-26T02:12:00Z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