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F85A4C" w:rsidRPr="00AB464D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F85A4C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F85A4C" w:rsidRPr="00AB464D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F85A4C" w:rsidRDefault="00F85A4C" w:rsidP="00F85A4C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张琴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薛燕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86</w:t>
            </w:r>
          </w:p>
        </w:tc>
      </w:tr>
      <w:tr w:rsidR="00F85A4C" w:rsidRPr="00AB464D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F85A4C" w:rsidRPr="00AB464D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F85A4C" w:rsidRPr="00534D7B" w:rsidRDefault="00F85A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85A4C" w:rsidRPr="00AB464D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F85A4C" w:rsidRPr="00AB464D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F85A4C" w:rsidRPr="00AB464D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F85A4C" w:rsidRPr="00AB464D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85A4C" w:rsidRPr="00534D7B" w:rsidRDefault="00F85A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F85A4C" w:rsidRPr="00534D7B" w:rsidRDefault="00F85A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85A4C" w:rsidRPr="00AB464D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分。练习积分不少于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分，若没有完成，扣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F85A4C" w:rsidRPr="00AB464D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5A4C" w:rsidRPr="00534D7B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4C" w:rsidRPr="00534D7B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85A4C" w:rsidRPr="00534D7B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月破壁是否完成片区制定销售任务，若没有完成，扣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F85A4C" w:rsidRPr="00534D7B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85A4C" w:rsidRPr="00534D7B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F85A4C" w:rsidRPr="00534D7B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85A4C" w:rsidRPr="00534D7B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85A4C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85A4C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85A4C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85A4C" w:rsidRPr="00534D7B" w:rsidRDefault="00F85A4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4C" w:rsidRPr="00534D7B" w:rsidRDefault="00F85A4C" w:rsidP="00E674FA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4C" w:rsidRPr="00534D7B" w:rsidRDefault="00F85A4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F85A4C" w:rsidRPr="00AB464D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4C" w:rsidRPr="00534D7B" w:rsidRDefault="00F85A4C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F85A4C" w:rsidRPr="00AB464D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A4C" w:rsidRPr="00534D7B" w:rsidRDefault="00F85A4C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F85A4C" w:rsidRPr="00534D7B" w:rsidRDefault="00F85A4C">
      <w:pPr>
        <w:rPr>
          <w:b/>
          <w:szCs w:val="21"/>
        </w:rPr>
      </w:pPr>
    </w:p>
    <w:sectPr w:rsidR="00F85A4C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A4C" w:rsidRDefault="00F85A4C" w:rsidP="00534D7B">
      <w:r>
        <w:separator/>
      </w:r>
    </w:p>
  </w:endnote>
  <w:endnote w:type="continuationSeparator" w:id="1">
    <w:p w:rsidR="00F85A4C" w:rsidRDefault="00F85A4C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A4C" w:rsidRDefault="00F85A4C" w:rsidP="00534D7B">
      <w:r>
        <w:separator/>
      </w:r>
    </w:p>
  </w:footnote>
  <w:footnote w:type="continuationSeparator" w:id="1">
    <w:p w:rsidR="00F85A4C" w:rsidRDefault="00F85A4C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5631C"/>
    <w:rsid w:val="00094D0B"/>
    <w:rsid w:val="001A6911"/>
    <w:rsid w:val="001F7144"/>
    <w:rsid w:val="002366D4"/>
    <w:rsid w:val="0025242F"/>
    <w:rsid w:val="002671E2"/>
    <w:rsid w:val="00324C1A"/>
    <w:rsid w:val="0035456F"/>
    <w:rsid w:val="00401D82"/>
    <w:rsid w:val="00424DF0"/>
    <w:rsid w:val="004C30E6"/>
    <w:rsid w:val="004C70FD"/>
    <w:rsid w:val="004F0C93"/>
    <w:rsid w:val="00507F6C"/>
    <w:rsid w:val="005248C9"/>
    <w:rsid w:val="00534D7B"/>
    <w:rsid w:val="00557194"/>
    <w:rsid w:val="006E396F"/>
    <w:rsid w:val="006F3C0A"/>
    <w:rsid w:val="006F563F"/>
    <w:rsid w:val="007026CF"/>
    <w:rsid w:val="00743007"/>
    <w:rsid w:val="00842864"/>
    <w:rsid w:val="009E4F3F"/>
    <w:rsid w:val="00AB464D"/>
    <w:rsid w:val="00AE650B"/>
    <w:rsid w:val="00C44665"/>
    <w:rsid w:val="00C763B9"/>
    <w:rsid w:val="00C82A72"/>
    <w:rsid w:val="00E674FA"/>
    <w:rsid w:val="00EC1428"/>
    <w:rsid w:val="00ED23C3"/>
    <w:rsid w:val="00F64393"/>
    <w:rsid w:val="00F85A4C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152</Words>
  <Characters>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2018年2月员工绩效考核表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2018-02-26T02:13:00Z</dcterms:created>
  <dcterms:modified xsi:type="dcterms:W3CDTF">2018-02-26T02:13:00Z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