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86" w:rsidRDefault="00C87386" w:rsidP="00161DF5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8738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8738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738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738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738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8738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738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738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873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</w:tbl>
    <w:p w:rsidR="00C87386" w:rsidRDefault="00C87386"/>
    <w:p w:rsidR="00C87386" w:rsidRDefault="00C87386"/>
    <w:p w:rsidR="00C87386" w:rsidRDefault="00C87386">
      <w:r>
        <w:rPr>
          <w:rFonts w:hint="eastAsia"/>
        </w:rPr>
        <w:t>考评人（店长）：宋留艺</w:t>
      </w:r>
      <w:r>
        <w:t xml:space="preserve">                           </w:t>
      </w:r>
      <w:r>
        <w:rPr>
          <w:rFonts w:hint="eastAsia"/>
        </w:rPr>
        <w:t>被考评人：谯红利</w:t>
      </w:r>
    </w:p>
    <w:p w:rsidR="00C87386" w:rsidRDefault="00C87386"/>
    <w:p w:rsidR="00C87386" w:rsidRDefault="00C8738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87386" w:rsidRDefault="00C8738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87386" w:rsidRDefault="00C87386"/>
    <w:p w:rsidR="00C87386" w:rsidRDefault="00C87386"/>
    <w:p w:rsidR="00C87386" w:rsidRDefault="00C87386"/>
    <w:p w:rsidR="00C87386" w:rsidRDefault="00C8738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8738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8738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38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38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38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38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738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8738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86" w:rsidRDefault="00C873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87386" w:rsidRDefault="00C8738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87386" w:rsidRDefault="00C87386">
      <w:pPr>
        <w:rPr>
          <w:b/>
          <w:bCs/>
          <w:sz w:val="24"/>
        </w:rPr>
      </w:pPr>
    </w:p>
    <w:p w:rsidR="00C87386" w:rsidRDefault="00C87386"/>
    <w:p w:rsidR="00C87386" w:rsidRDefault="00C87386"/>
    <w:sectPr w:rsidR="00C87386" w:rsidSect="00BE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774CC"/>
    <w:rsid w:val="000B4EFA"/>
    <w:rsid w:val="00142C24"/>
    <w:rsid w:val="00161DF5"/>
    <w:rsid w:val="003B20A7"/>
    <w:rsid w:val="003B5BF1"/>
    <w:rsid w:val="004C4FDA"/>
    <w:rsid w:val="004C77ED"/>
    <w:rsid w:val="004E00A4"/>
    <w:rsid w:val="00514946"/>
    <w:rsid w:val="00570CE3"/>
    <w:rsid w:val="00576B19"/>
    <w:rsid w:val="00670162"/>
    <w:rsid w:val="006C3D7D"/>
    <w:rsid w:val="006F2EB9"/>
    <w:rsid w:val="007B26F3"/>
    <w:rsid w:val="007D10CF"/>
    <w:rsid w:val="007D608C"/>
    <w:rsid w:val="00941193"/>
    <w:rsid w:val="00A80F73"/>
    <w:rsid w:val="00AD089B"/>
    <w:rsid w:val="00BE7180"/>
    <w:rsid w:val="00C87386"/>
    <w:rsid w:val="00CA0BEA"/>
    <w:rsid w:val="00CC74D2"/>
    <w:rsid w:val="00D916DA"/>
    <w:rsid w:val="00D9506F"/>
    <w:rsid w:val="00DA53F9"/>
    <w:rsid w:val="00DF7EAE"/>
    <w:rsid w:val="00E47AF5"/>
    <w:rsid w:val="00E65458"/>
    <w:rsid w:val="00E96C9B"/>
    <w:rsid w:val="00EC2412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8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230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3</cp:revision>
  <dcterms:created xsi:type="dcterms:W3CDTF">2018-02-26T02:12:00Z</dcterms:created>
  <dcterms:modified xsi:type="dcterms:W3CDTF">2018-02-26T02:17:00Z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