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9D00C9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6594EFF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2018-02-26T01:21:02Z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