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5E" w:rsidRDefault="00FA455E" w:rsidP="000B4EFA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A455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455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455E" w:rsidRDefault="00FA455E"/>
    <w:p w:rsidR="00FA455E" w:rsidRDefault="00FA455E"/>
    <w:p w:rsidR="00FA455E" w:rsidRDefault="00FA455E">
      <w:r>
        <w:rPr>
          <w:rFonts w:hint="eastAsia"/>
        </w:rPr>
        <w:t>考评人（店长）：被考评人：</w:t>
      </w:r>
    </w:p>
    <w:p w:rsidR="00FA455E" w:rsidRDefault="00FA455E"/>
    <w:p w:rsidR="00FA455E" w:rsidRDefault="00FA455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A455E" w:rsidRDefault="00FA455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A455E" w:rsidRDefault="00FA455E"/>
    <w:p w:rsidR="00FA455E" w:rsidRDefault="00FA455E"/>
    <w:p w:rsidR="00FA455E" w:rsidRDefault="00FA455E"/>
    <w:p w:rsidR="00FA455E" w:rsidRDefault="00FA455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A455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455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45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45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55E" w:rsidRDefault="00FA4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455E" w:rsidRDefault="00FA455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A455E" w:rsidRDefault="00FA455E">
      <w:pPr>
        <w:rPr>
          <w:b/>
          <w:bCs/>
          <w:sz w:val="24"/>
        </w:rPr>
      </w:pPr>
    </w:p>
    <w:p w:rsidR="00FA455E" w:rsidRDefault="00FA455E"/>
    <w:p w:rsidR="00FA455E" w:rsidRDefault="00FA455E"/>
    <w:sectPr w:rsidR="00FA455E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224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2018-02-25T02:48:00Z</dcterms:created>
  <dcterms:modified xsi:type="dcterms:W3CDTF">2018-02-25T02:49:00Z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