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56030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456E5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AFB7852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0A26FF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D0244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E0006A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2018-02-23T11:48:27Z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