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BF21E7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1C3058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D024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E0006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2018-02-23T11:48:44Z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