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门店盘点工作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69D74B1"/>
    <w:rsid w:val="3AD229B8"/>
    <w:rsid w:val="3F915725"/>
    <w:rsid w:val="40A310A0"/>
    <w:rsid w:val="43B15793"/>
    <w:rsid w:val="4590317C"/>
    <w:rsid w:val="4ECF43B6"/>
    <w:rsid w:val="4F0B73C1"/>
    <w:rsid w:val="4F7F05D8"/>
    <w:rsid w:val="5FA95ED5"/>
    <w:rsid w:val="6794767E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2018-02-23T07:44:55Z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