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89260B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1C06592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2018-02-23T02:52:36Z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