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  5</w:t>
            </w: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  5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  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  5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 10</w:t>
            </w: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 10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杨琼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王蕊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1C06592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2018-02-23T02:52:02Z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