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A5642A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2018-02-23T02:09:23Z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