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高红华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王波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  <w:rPr>
          <w:rFonts w:hint="eastAsia"/>
        </w:r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高红华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王艳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高红华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姜萍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67F13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887F45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9D868F1"/>
    <w:rsid w:val="19DB6608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841821"/>
    <w:rsid w:val="6A941E4C"/>
    <w:rsid w:val="6AD31E1B"/>
    <w:rsid w:val="6AEA6E5D"/>
    <w:rsid w:val="6AEF20FE"/>
    <w:rsid w:val="6B470518"/>
    <w:rsid w:val="6B5A4A2A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霓裳</cp:lastModifiedBy>
  <dcterms:modified xsi:type="dcterms:W3CDTF">2018-02-20T03:27:22Z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