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AF3249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5C6860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4F4F9B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651BA2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2018-02-19T08:51:50Z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