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高文棋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刘雨婷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57E00C4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8DA2E32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FB065A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017A97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B93F29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1946BF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20601F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2018-02-19T09:05:46Z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