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高文棋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2E777D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B05F64"/>
    <w:rsid w:val="5EC90E78"/>
    <w:rsid w:val="5EF5157C"/>
    <w:rsid w:val="5FB64AAE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7C160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2018-02-19T09:04:18Z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