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37" w:tblpY="2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/>
    <w:p/>
    <w:p/>
    <w:p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37" w:tblpY="2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A93C7F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521344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2E47580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2018-02-19T03:38:23Z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