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7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bookmarkStart w:id="0" w:name="_GoBack"/>
      <w:bookmarkEnd w:id="0"/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0F9425B2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F251B87"/>
    <w:rsid w:val="419B02F3"/>
    <w:rsid w:val="4283394E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3776C4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以前喜欢一个人，现在喜欢</cp:lastModifiedBy>
  <dcterms:modified xsi:type="dcterms:W3CDTF">2018-12-27T04:43:08Z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